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68" w:after="0" w:line="240" w:lineRule="auto"/>
        <w:ind w:left="11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CHSS-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eeti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</w:p>
    <w:p>
      <w:pPr>
        <w:spacing w:before="0" w:after="0" w:line="274" w:lineRule="exact"/>
        <w:ind w:left="11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ovembe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26,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2013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ttendance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2" w:lineRule="auto"/>
        <w:ind w:left="111" w:right="41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embe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Charit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Butche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(PS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IA),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Carol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Carl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(COM),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aime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Cruz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rtiz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(DF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igueroa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(ISD),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),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Bert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ayle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arkle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(CJ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SOC)</w:t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480" w:lineRule="auto"/>
        <w:ind w:left="471" w:right="1129" w:firstLine="-360"/>
        <w:jc w:val="left"/>
        <w:tabs>
          <w:tab w:pos="11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eneca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aught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Rob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ontgome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ry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),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egrelli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(DF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Prelimi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ms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28" w:after="0" w:line="240" w:lineRule="auto"/>
        <w:ind w:left="1191" w:right="-20"/>
        <w:jc w:val="left"/>
        <w:tabs>
          <w:tab w:pos="15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31"/>
        </w:rPr>
        <w:t>•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eeti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tarte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12: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30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PM</w:t>
      </w:r>
    </w:p>
    <w:p>
      <w:pPr>
        <w:spacing w:before="15" w:after="0" w:line="479" w:lineRule="auto"/>
        <w:ind w:left="471" w:right="1115" w:firstLine="720"/>
        <w:jc w:val="left"/>
        <w:tabs>
          <w:tab w:pos="1180" w:val="left"/>
          <w:tab w:pos="15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31"/>
        </w:rPr>
        <w:t>•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approve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minute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ovembe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meeti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II.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Bus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1" w:after="0" w:line="240" w:lineRule="auto"/>
        <w:ind w:left="119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tudie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</w:p>
    <w:p>
      <w:pPr>
        <w:spacing w:before="21" w:after="0" w:line="274" w:lineRule="exact"/>
        <w:ind w:left="2271" w:right="42" w:firstLine="-360"/>
        <w:jc w:val="left"/>
        <w:tabs>
          <w:tab w:pos="22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31"/>
        </w:rPr>
        <w:t>•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igueroa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(ISD)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item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table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until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next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meeti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ng.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263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Courier New" w:hAnsi="Courier New" w:cs="Courier New" w:eastAsia="Courier New"/>
          <w:sz w:val="24"/>
          <w:szCs w:val="24"/>
          <w:spacing w:val="0"/>
          <w:w w:val="100"/>
        </w:rPr>
        <w:t>o</w:t>
      </w:r>
      <w:r>
        <w:rPr>
          <w:rFonts w:ascii="Courier New" w:hAnsi="Courier New" w:cs="Courier New" w:eastAsia="Courier New"/>
          <w:sz w:val="24"/>
          <w:szCs w:val="24"/>
          <w:spacing w:val="7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tudie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rogram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AIN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471" w:right="-20"/>
        <w:jc w:val="left"/>
        <w:tabs>
          <w:tab w:pos="11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III.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Bus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9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orei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Language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</w:p>
    <w:p>
      <w:pPr>
        <w:spacing w:before="21" w:after="0" w:line="239" w:lineRule="auto"/>
        <w:ind w:left="2271" w:right="249" w:firstLine="-360"/>
        <w:jc w:val="left"/>
        <w:tabs>
          <w:tab w:pos="22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31"/>
        </w:rPr>
        <w:t>•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item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aime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Cruz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rtiz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(DF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committee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recommende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filli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ecti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3-7,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12.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Committee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readi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aive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readi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pendi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recommende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263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Courier New" w:hAnsi="Courier New" w:cs="Courier New" w:eastAsia="Courier New"/>
          <w:sz w:val="24"/>
          <w:szCs w:val="24"/>
          <w:spacing w:val="0"/>
          <w:w w:val="100"/>
        </w:rPr>
        <w:t>o</w:t>
      </w:r>
      <w:r>
        <w:rPr>
          <w:rFonts w:ascii="Courier New" w:hAnsi="Courier New" w:cs="Courier New" w:eastAsia="Courier New"/>
          <w:sz w:val="24"/>
          <w:szCs w:val="24"/>
          <w:spacing w:val="7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orei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Language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rogram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EMO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19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osophy</w:t>
      </w:r>
    </w:p>
    <w:p>
      <w:pPr>
        <w:spacing w:before="16" w:after="0" w:line="239" w:lineRule="auto"/>
        <w:ind w:left="2271" w:right="209" w:firstLine="-360"/>
        <w:jc w:val="left"/>
        <w:tabs>
          <w:tab w:pos="22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31"/>
        </w:rPr>
        <w:t>•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eneca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aught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item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Committee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ugge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changi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ective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2014,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clari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ecti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II.A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regardi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“current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rns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education.”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propos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approve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readi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ng.</w:t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78" w:lineRule="exact"/>
        <w:ind w:left="2991" w:right="314" w:firstLine="-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Courier New" w:hAnsi="Courier New" w:cs="Courier New" w:eastAsia="Courier New"/>
          <w:sz w:val="24"/>
          <w:szCs w:val="24"/>
          <w:spacing w:val="0"/>
          <w:w w:val="100"/>
        </w:rPr>
        <w:t>o</w:t>
      </w:r>
      <w:r>
        <w:rPr>
          <w:rFonts w:ascii="Courier New" w:hAnsi="Courier New" w:cs="Courier New" w:eastAsia="Courier New"/>
          <w:sz w:val="24"/>
          <w:szCs w:val="24"/>
          <w:spacing w:val="7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3378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Cours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MO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NEX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LEV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9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ciol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ogy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Criminal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21" w:after="0" w:line="274" w:lineRule="exact"/>
        <w:ind w:left="2271" w:right="90" w:firstLine="-360"/>
        <w:jc w:val="left"/>
        <w:tabs>
          <w:tab w:pos="22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31"/>
        </w:rPr>
        <w:t>•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Gail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arkle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(CJ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SOC)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item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Committee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approve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propos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readi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aive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readi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ng.</w:t>
      </w:r>
    </w:p>
    <w:p>
      <w:pPr>
        <w:jc w:val="left"/>
        <w:spacing w:after="0"/>
        <w:sectPr>
          <w:type w:val="continuous"/>
          <w:pgSz w:w="12240" w:h="15840"/>
          <w:pgMar w:top="1380" w:bottom="280" w:left="1700" w:right="1340"/>
        </w:sectPr>
      </w:pPr>
      <w:rPr/>
    </w:p>
    <w:p>
      <w:pPr>
        <w:spacing w:before="68" w:after="0" w:line="240" w:lineRule="auto"/>
        <w:ind w:left="263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Courier New" w:hAnsi="Courier New" w:cs="Courier New" w:eastAsia="Courier New"/>
          <w:sz w:val="24"/>
          <w:szCs w:val="24"/>
          <w:spacing w:val="0"/>
          <w:w w:val="100"/>
        </w:rPr>
        <w:t>o</w:t>
      </w:r>
      <w:r>
        <w:rPr>
          <w:rFonts w:ascii="Courier New" w:hAnsi="Courier New" w:cs="Courier New" w:eastAsia="Courier New"/>
          <w:sz w:val="24"/>
          <w:szCs w:val="24"/>
          <w:spacing w:val="7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SOCI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3360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Cours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EMO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19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Engli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</w:t>
      </w:r>
    </w:p>
    <w:p>
      <w:pPr>
        <w:spacing w:before="15" w:after="0" w:line="240" w:lineRule="auto"/>
        <w:ind w:left="2271" w:right="55" w:firstLine="-360"/>
        <w:jc w:val="left"/>
        <w:tabs>
          <w:tab w:pos="22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31"/>
        </w:rPr>
        <w:t>•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Charit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Butche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item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agenda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Rob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ontgome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ry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item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Committee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approve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propos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readi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ng,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unanim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aive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readi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ng.</w:t>
      </w:r>
    </w:p>
    <w:p>
      <w:pPr>
        <w:spacing w:before="0" w:after="0" w:line="293" w:lineRule="exact"/>
        <w:ind w:left="263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Courier New" w:hAnsi="Courier New" w:cs="Courier New" w:eastAsia="Courier New"/>
          <w:sz w:val="24"/>
          <w:szCs w:val="24"/>
          <w:spacing w:val="0"/>
          <w:w w:val="100"/>
          <w:position w:val="1"/>
        </w:rPr>
        <w:t>o</w:t>
      </w:r>
      <w:r>
        <w:rPr>
          <w:rFonts w:ascii="Courier New" w:hAnsi="Courier New" w:cs="Courier New" w:eastAsia="Courier New"/>
          <w:sz w:val="24"/>
          <w:szCs w:val="24"/>
          <w:spacing w:val="72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7721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Cours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1"/>
        </w:rPr>
        <w:t>EMO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1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4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718" w:lineRule="auto"/>
        <w:ind w:left="111" w:right="606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eeti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ourn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12: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50.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ubmitte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d,</w:t>
      </w:r>
    </w:p>
    <w:p>
      <w:pPr>
        <w:spacing w:before="25" w:after="0" w:line="240" w:lineRule="auto"/>
        <w:ind w:left="11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Bert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</w:p>
    <w:sectPr>
      <w:pgSz w:w="12240" w:h="15840"/>
      <w:pgMar w:top="1380" w:bottom="280" w:left="170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Spotlight</dc:creator>
  <dc:title>Microsoft Word - Curriculum Committee Minutes_11.26.13.docx</dc:title>
  <dcterms:created xsi:type="dcterms:W3CDTF">2014-04-03T14:04:50Z</dcterms:created>
  <dcterms:modified xsi:type="dcterms:W3CDTF">2014-04-03T14:04:50Z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2013-11-26T00:00:00Z</vt:filetime>
  </property>
  <property fmtid="{D5CDD505-2E9C-101B-9397-08002B2CF9AE}" pid="3" name="LastSaved">
    <vt:filetime>2014-04-03T00:00:00Z</vt:filetime>
  </property>
</Properties>
</file>